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A5A" w:rsidRPr="004E45A7" w:rsidRDefault="00263A5A" w:rsidP="002E26C7">
      <w:pPr>
        <w:spacing w:after="0" w:line="240" w:lineRule="auto"/>
        <w:rPr>
          <w:rFonts w:cs="Arial"/>
          <w:sz w:val="22"/>
        </w:rPr>
      </w:pPr>
      <w:r w:rsidRPr="004E45A7">
        <w:rPr>
          <w:rFonts w:cs="Arial"/>
          <w:sz w:val="22"/>
        </w:rPr>
        <w:t>______________________</w:t>
      </w:r>
    </w:p>
    <w:p w:rsidR="00263A5A" w:rsidRPr="004E45A7" w:rsidRDefault="00263A5A" w:rsidP="002E26C7">
      <w:pPr>
        <w:spacing w:after="0" w:line="240" w:lineRule="auto"/>
        <w:rPr>
          <w:rFonts w:cs="Arial"/>
          <w:i/>
          <w:sz w:val="22"/>
        </w:rPr>
      </w:pPr>
      <w:r w:rsidRPr="004E45A7">
        <w:rPr>
          <w:rFonts w:cs="Arial"/>
          <w:i/>
          <w:sz w:val="22"/>
        </w:rPr>
        <w:t>(Ime i prezime)</w:t>
      </w:r>
    </w:p>
    <w:p w:rsidR="002E26C7" w:rsidRPr="004E45A7" w:rsidRDefault="002E26C7" w:rsidP="002E26C7">
      <w:pPr>
        <w:spacing w:after="0" w:line="240" w:lineRule="auto"/>
        <w:rPr>
          <w:rFonts w:cs="Arial"/>
          <w:sz w:val="22"/>
        </w:rPr>
      </w:pPr>
    </w:p>
    <w:p w:rsidR="00263A5A" w:rsidRPr="004E45A7" w:rsidRDefault="00263A5A" w:rsidP="002E26C7">
      <w:pPr>
        <w:spacing w:after="0" w:line="240" w:lineRule="auto"/>
        <w:rPr>
          <w:rFonts w:cs="Arial"/>
          <w:sz w:val="22"/>
        </w:rPr>
      </w:pPr>
      <w:r w:rsidRPr="004E45A7">
        <w:rPr>
          <w:rFonts w:cs="Arial"/>
          <w:sz w:val="22"/>
        </w:rPr>
        <w:t>______________________</w:t>
      </w:r>
    </w:p>
    <w:p w:rsidR="00263A5A" w:rsidRPr="004E45A7" w:rsidRDefault="00263A5A" w:rsidP="002E26C7">
      <w:pPr>
        <w:spacing w:after="0" w:line="240" w:lineRule="auto"/>
        <w:rPr>
          <w:rFonts w:cs="Arial"/>
          <w:i/>
          <w:sz w:val="22"/>
        </w:rPr>
      </w:pPr>
      <w:r w:rsidRPr="004E45A7">
        <w:rPr>
          <w:rFonts w:cs="Arial"/>
          <w:i/>
          <w:sz w:val="22"/>
        </w:rPr>
        <w:t>(broj osobne iskaznice)</w:t>
      </w:r>
    </w:p>
    <w:p w:rsidR="002E26C7" w:rsidRPr="004E45A7" w:rsidRDefault="002E26C7" w:rsidP="002E26C7">
      <w:pPr>
        <w:spacing w:after="0" w:line="240" w:lineRule="auto"/>
        <w:rPr>
          <w:rFonts w:cs="Arial"/>
          <w:sz w:val="22"/>
        </w:rPr>
      </w:pPr>
    </w:p>
    <w:p w:rsidR="00263A5A" w:rsidRPr="004E45A7" w:rsidRDefault="00263A5A" w:rsidP="002E26C7">
      <w:pPr>
        <w:spacing w:after="0" w:line="240" w:lineRule="auto"/>
        <w:rPr>
          <w:rFonts w:cs="Arial"/>
          <w:sz w:val="22"/>
        </w:rPr>
      </w:pPr>
      <w:r w:rsidRPr="004E45A7">
        <w:rPr>
          <w:rFonts w:cs="Arial"/>
          <w:sz w:val="22"/>
        </w:rPr>
        <w:t>______________________</w:t>
      </w:r>
    </w:p>
    <w:p w:rsidR="00263A5A" w:rsidRPr="004E45A7" w:rsidRDefault="00263A5A" w:rsidP="002E26C7">
      <w:pPr>
        <w:spacing w:after="0" w:line="240" w:lineRule="auto"/>
        <w:rPr>
          <w:rFonts w:cs="Arial"/>
          <w:i/>
          <w:sz w:val="22"/>
        </w:rPr>
      </w:pPr>
      <w:r w:rsidRPr="004E45A7">
        <w:rPr>
          <w:rFonts w:cs="Arial"/>
          <w:i/>
          <w:sz w:val="22"/>
        </w:rPr>
        <w:t>(telefon, e-mail)</w:t>
      </w:r>
    </w:p>
    <w:p w:rsidR="00263A5A" w:rsidRPr="004E45A7" w:rsidRDefault="00263A5A" w:rsidP="002E26C7">
      <w:pPr>
        <w:spacing w:after="0" w:line="240" w:lineRule="auto"/>
        <w:rPr>
          <w:rFonts w:cs="Arial"/>
          <w:sz w:val="22"/>
        </w:rPr>
      </w:pPr>
    </w:p>
    <w:p w:rsidR="002E26C7" w:rsidRPr="004E45A7" w:rsidRDefault="002E26C7" w:rsidP="002E26C7">
      <w:pPr>
        <w:spacing w:after="0" w:line="240" w:lineRule="auto"/>
        <w:jc w:val="both"/>
        <w:rPr>
          <w:rFonts w:cs="Arial"/>
          <w:b/>
          <w:sz w:val="22"/>
        </w:rPr>
      </w:pPr>
    </w:p>
    <w:p w:rsidR="004E45A7" w:rsidRDefault="004E45A7" w:rsidP="004E45A7">
      <w:pPr>
        <w:spacing w:after="0" w:line="240" w:lineRule="auto"/>
        <w:jc w:val="center"/>
        <w:rPr>
          <w:rFonts w:cs="Arial"/>
          <w:b/>
          <w:sz w:val="22"/>
        </w:rPr>
      </w:pPr>
    </w:p>
    <w:p w:rsidR="004E45A7" w:rsidRDefault="004E45A7" w:rsidP="004E45A7">
      <w:pPr>
        <w:spacing w:after="0" w:line="240" w:lineRule="auto"/>
        <w:jc w:val="center"/>
        <w:rPr>
          <w:rFonts w:cs="Arial"/>
          <w:b/>
          <w:sz w:val="22"/>
        </w:rPr>
      </w:pPr>
    </w:p>
    <w:p w:rsidR="004E45A7" w:rsidRPr="00551979" w:rsidRDefault="004E45A7" w:rsidP="004E45A7">
      <w:pPr>
        <w:spacing w:after="0" w:line="240" w:lineRule="auto"/>
        <w:jc w:val="center"/>
        <w:rPr>
          <w:rFonts w:cs="Arial"/>
          <w:b/>
          <w:sz w:val="28"/>
          <w:szCs w:val="28"/>
        </w:rPr>
      </w:pPr>
    </w:p>
    <w:p w:rsidR="004E45A7" w:rsidRPr="00551979" w:rsidRDefault="004E45A7" w:rsidP="004E45A7">
      <w:pPr>
        <w:spacing w:after="0" w:line="240" w:lineRule="auto"/>
        <w:jc w:val="center"/>
        <w:rPr>
          <w:rFonts w:cs="Arial"/>
          <w:b/>
          <w:sz w:val="28"/>
          <w:szCs w:val="28"/>
        </w:rPr>
      </w:pPr>
      <w:r w:rsidRPr="00551979">
        <w:rPr>
          <w:rFonts w:cs="Arial"/>
          <w:b/>
          <w:sz w:val="28"/>
          <w:szCs w:val="28"/>
        </w:rPr>
        <w:t>Zahtjev za prisustvovanje sjednici Školskog odbora</w:t>
      </w:r>
    </w:p>
    <w:p w:rsidR="004E45A7" w:rsidRPr="00551979" w:rsidRDefault="004E45A7" w:rsidP="004E45A7">
      <w:pPr>
        <w:spacing w:after="0" w:line="240" w:lineRule="auto"/>
        <w:jc w:val="center"/>
        <w:rPr>
          <w:rFonts w:cs="Arial"/>
          <w:sz w:val="28"/>
          <w:szCs w:val="28"/>
        </w:rPr>
      </w:pPr>
      <w:r w:rsidRPr="00551979">
        <w:rPr>
          <w:rFonts w:cs="Arial"/>
          <w:b/>
          <w:sz w:val="28"/>
          <w:szCs w:val="28"/>
        </w:rPr>
        <w:t>Obrtničke škole, Opatija</w:t>
      </w:r>
    </w:p>
    <w:p w:rsidR="00263A5A" w:rsidRPr="004E45A7" w:rsidRDefault="00263A5A" w:rsidP="002E26C7">
      <w:pPr>
        <w:spacing w:after="0" w:line="240" w:lineRule="auto"/>
        <w:jc w:val="both"/>
        <w:rPr>
          <w:rFonts w:cs="Arial"/>
          <w:sz w:val="22"/>
        </w:rPr>
      </w:pPr>
    </w:p>
    <w:p w:rsidR="002E26C7" w:rsidRDefault="002E26C7" w:rsidP="002E26C7">
      <w:pPr>
        <w:spacing w:after="0" w:line="240" w:lineRule="auto"/>
        <w:jc w:val="both"/>
        <w:rPr>
          <w:rFonts w:cs="Arial"/>
          <w:sz w:val="22"/>
        </w:rPr>
      </w:pPr>
    </w:p>
    <w:p w:rsidR="004E45A7" w:rsidRDefault="004E45A7" w:rsidP="002E26C7">
      <w:pPr>
        <w:spacing w:after="0" w:line="240" w:lineRule="auto"/>
        <w:jc w:val="both"/>
        <w:rPr>
          <w:rFonts w:cs="Arial"/>
          <w:sz w:val="22"/>
        </w:rPr>
      </w:pPr>
    </w:p>
    <w:p w:rsidR="004E45A7" w:rsidRPr="004E45A7" w:rsidRDefault="004E45A7" w:rsidP="002E26C7">
      <w:pPr>
        <w:spacing w:after="0" w:line="240" w:lineRule="auto"/>
        <w:jc w:val="both"/>
        <w:rPr>
          <w:rFonts w:cs="Arial"/>
          <w:sz w:val="22"/>
        </w:rPr>
      </w:pPr>
    </w:p>
    <w:p w:rsidR="004E45A7" w:rsidRPr="004E45A7" w:rsidRDefault="00263A5A" w:rsidP="004E45A7">
      <w:pPr>
        <w:spacing w:after="0" w:line="240" w:lineRule="auto"/>
        <w:jc w:val="both"/>
        <w:rPr>
          <w:rFonts w:cs="Arial"/>
          <w:sz w:val="22"/>
        </w:rPr>
      </w:pPr>
      <w:r w:rsidRPr="004E45A7">
        <w:rPr>
          <w:rFonts w:cs="Arial"/>
          <w:sz w:val="22"/>
        </w:rPr>
        <w:t xml:space="preserve">Podnosim zahtjev za prisustvovanje sjednici </w:t>
      </w:r>
      <w:r w:rsidR="004E45A7" w:rsidRPr="004E45A7">
        <w:rPr>
          <w:rFonts w:cs="Arial"/>
          <w:sz w:val="22"/>
        </w:rPr>
        <w:t xml:space="preserve">Školskog odbora Obrtničke škole, Opatija zakazanoj za dan  _________________ po </w:t>
      </w:r>
      <w:r w:rsidR="00551979">
        <w:rPr>
          <w:rFonts w:cs="Arial"/>
          <w:sz w:val="22"/>
        </w:rPr>
        <w:t xml:space="preserve">sljedećim </w:t>
      </w:r>
      <w:r w:rsidR="004E45A7" w:rsidRPr="004E45A7">
        <w:rPr>
          <w:rFonts w:cs="Arial"/>
          <w:sz w:val="22"/>
        </w:rPr>
        <w:t>točkama dnevnog reda:</w:t>
      </w:r>
    </w:p>
    <w:p w:rsidR="002E26C7" w:rsidRPr="004E45A7" w:rsidRDefault="002E26C7" w:rsidP="004E45A7">
      <w:pPr>
        <w:spacing w:after="0" w:line="240" w:lineRule="auto"/>
        <w:jc w:val="both"/>
        <w:rPr>
          <w:rFonts w:cs="Arial"/>
          <w:sz w:val="22"/>
        </w:rPr>
      </w:pPr>
    </w:p>
    <w:p w:rsidR="00263A5A" w:rsidRPr="004E45A7" w:rsidRDefault="00263A5A" w:rsidP="002E26C7">
      <w:pPr>
        <w:spacing w:after="0" w:line="240" w:lineRule="auto"/>
        <w:jc w:val="both"/>
        <w:rPr>
          <w:rFonts w:cs="Arial"/>
          <w:sz w:val="22"/>
        </w:rPr>
      </w:pPr>
      <w:r w:rsidRPr="004E45A7">
        <w:rPr>
          <w:rFonts w:cs="Arial"/>
          <w:sz w:val="22"/>
        </w:rPr>
        <w:t>1.__________________________________________________________________</w:t>
      </w:r>
    </w:p>
    <w:p w:rsidR="002E26C7" w:rsidRPr="004E45A7" w:rsidRDefault="002E26C7" w:rsidP="002E26C7">
      <w:pPr>
        <w:spacing w:after="0" w:line="240" w:lineRule="auto"/>
        <w:jc w:val="both"/>
        <w:rPr>
          <w:rFonts w:cs="Arial"/>
          <w:sz w:val="22"/>
        </w:rPr>
      </w:pPr>
    </w:p>
    <w:p w:rsidR="00263A5A" w:rsidRPr="004E45A7" w:rsidRDefault="00263A5A" w:rsidP="002E26C7">
      <w:pPr>
        <w:spacing w:after="0" w:line="240" w:lineRule="auto"/>
        <w:jc w:val="both"/>
        <w:rPr>
          <w:rFonts w:cs="Arial"/>
          <w:sz w:val="22"/>
        </w:rPr>
      </w:pPr>
      <w:r w:rsidRPr="004E45A7">
        <w:rPr>
          <w:rFonts w:cs="Arial"/>
          <w:sz w:val="22"/>
        </w:rPr>
        <w:t>2. _________________________________________________________________</w:t>
      </w:r>
    </w:p>
    <w:p w:rsidR="00263A5A" w:rsidRPr="004E45A7" w:rsidRDefault="00263A5A" w:rsidP="002E26C7">
      <w:pPr>
        <w:spacing w:after="0" w:line="240" w:lineRule="auto"/>
        <w:jc w:val="both"/>
        <w:rPr>
          <w:rFonts w:cs="Arial"/>
          <w:sz w:val="22"/>
        </w:rPr>
      </w:pPr>
    </w:p>
    <w:p w:rsidR="002E26C7" w:rsidRPr="004E45A7" w:rsidRDefault="002E26C7" w:rsidP="002E26C7">
      <w:pPr>
        <w:spacing w:after="0" w:line="240" w:lineRule="auto"/>
        <w:jc w:val="both"/>
        <w:rPr>
          <w:rFonts w:cs="Arial"/>
          <w:sz w:val="22"/>
        </w:rPr>
      </w:pPr>
    </w:p>
    <w:p w:rsidR="002E26C7" w:rsidRPr="004E45A7" w:rsidRDefault="002E26C7" w:rsidP="002E26C7">
      <w:pPr>
        <w:spacing w:after="0" w:line="240" w:lineRule="auto"/>
        <w:jc w:val="both"/>
        <w:rPr>
          <w:rFonts w:cs="Arial"/>
          <w:sz w:val="22"/>
        </w:rPr>
      </w:pPr>
    </w:p>
    <w:p w:rsidR="002E26C7" w:rsidRPr="004E45A7" w:rsidRDefault="002E26C7" w:rsidP="002E26C7">
      <w:pPr>
        <w:spacing w:after="0" w:line="240" w:lineRule="auto"/>
        <w:jc w:val="both"/>
        <w:rPr>
          <w:rFonts w:cs="Arial"/>
          <w:sz w:val="22"/>
        </w:rPr>
      </w:pPr>
    </w:p>
    <w:p w:rsidR="00263A5A" w:rsidRPr="004E45A7" w:rsidRDefault="00263A5A" w:rsidP="002E26C7">
      <w:pPr>
        <w:spacing w:after="0" w:line="240" w:lineRule="auto"/>
        <w:jc w:val="center"/>
        <w:rPr>
          <w:rFonts w:cs="Arial"/>
          <w:sz w:val="22"/>
        </w:rPr>
      </w:pPr>
      <w:r w:rsidRPr="004E45A7">
        <w:rPr>
          <w:rFonts w:cs="Arial"/>
          <w:sz w:val="22"/>
        </w:rPr>
        <w:t xml:space="preserve">                                       </w:t>
      </w:r>
      <w:r w:rsidR="002E26C7" w:rsidRPr="004E45A7">
        <w:rPr>
          <w:rFonts w:cs="Arial"/>
          <w:sz w:val="22"/>
        </w:rPr>
        <w:t xml:space="preserve">                                             _</w:t>
      </w:r>
      <w:r w:rsidRPr="004E45A7">
        <w:rPr>
          <w:rFonts w:cs="Arial"/>
          <w:sz w:val="22"/>
        </w:rPr>
        <w:t>_</w:t>
      </w:r>
      <w:r w:rsidR="002E26C7" w:rsidRPr="004E45A7">
        <w:rPr>
          <w:rFonts w:cs="Arial"/>
          <w:sz w:val="22"/>
        </w:rPr>
        <w:t>_</w:t>
      </w:r>
      <w:r w:rsidRPr="004E45A7">
        <w:rPr>
          <w:rFonts w:cs="Arial"/>
          <w:sz w:val="22"/>
        </w:rPr>
        <w:t>__________</w:t>
      </w:r>
      <w:r w:rsidR="004E45A7">
        <w:rPr>
          <w:rFonts w:cs="Arial"/>
          <w:sz w:val="22"/>
        </w:rPr>
        <w:t>______</w:t>
      </w:r>
      <w:r w:rsidRPr="004E45A7">
        <w:rPr>
          <w:rFonts w:cs="Arial"/>
          <w:sz w:val="22"/>
        </w:rPr>
        <w:t>___________</w:t>
      </w:r>
    </w:p>
    <w:p w:rsidR="00263A5A" w:rsidRPr="004E45A7" w:rsidRDefault="00263A5A" w:rsidP="002E26C7">
      <w:pPr>
        <w:spacing w:after="0" w:line="240" w:lineRule="auto"/>
        <w:jc w:val="right"/>
        <w:rPr>
          <w:rFonts w:cs="Arial"/>
          <w:i/>
          <w:sz w:val="22"/>
        </w:rPr>
      </w:pPr>
      <w:r w:rsidRPr="004E45A7">
        <w:rPr>
          <w:rFonts w:cs="Arial"/>
          <w:i/>
          <w:sz w:val="22"/>
        </w:rPr>
        <w:t>(vlastoručni potpis podnositelja zahtjeva)</w:t>
      </w:r>
    </w:p>
    <w:p w:rsidR="00263A5A" w:rsidRDefault="00263A5A" w:rsidP="002E26C7">
      <w:pPr>
        <w:pStyle w:val="Bezproreda"/>
        <w:jc w:val="both"/>
        <w:rPr>
          <w:rFonts w:ascii="Arial" w:hAnsi="Arial" w:cs="Arial"/>
        </w:rPr>
      </w:pPr>
    </w:p>
    <w:p w:rsidR="004E45A7" w:rsidRDefault="004E45A7" w:rsidP="002E26C7">
      <w:pPr>
        <w:pStyle w:val="Bezproreda"/>
        <w:jc w:val="both"/>
        <w:rPr>
          <w:rFonts w:ascii="Arial" w:hAnsi="Arial" w:cs="Arial"/>
        </w:rPr>
      </w:pPr>
    </w:p>
    <w:p w:rsidR="004E45A7" w:rsidRPr="004E45A7" w:rsidRDefault="004E45A7" w:rsidP="002E26C7">
      <w:pPr>
        <w:pStyle w:val="Bezproreda"/>
        <w:jc w:val="both"/>
        <w:rPr>
          <w:rFonts w:ascii="Arial" w:hAnsi="Arial" w:cs="Arial"/>
        </w:rPr>
      </w:pPr>
    </w:p>
    <w:p w:rsidR="00263A5A" w:rsidRPr="004E45A7" w:rsidRDefault="00263A5A" w:rsidP="002E26C7">
      <w:pPr>
        <w:pStyle w:val="Bezproreda"/>
        <w:jc w:val="both"/>
        <w:rPr>
          <w:rFonts w:ascii="Arial" w:hAnsi="Arial" w:cs="Arial"/>
        </w:rPr>
      </w:pPr>
    </w:p>
    <w:p w:rsidR="004E45A7" w:rsidRPr="00870246" w:rsidRDefault="004E45A7" w:rsidP="004E45A7">
      <w:pPr>
        <w:pStyle w:val="Bezproreda"/>
        <w:jc w:val="both"/>
        <w:rPr>
          <w:rFonts w:ascii="Arial" w:hAnsi="Arial" w:cs="Arial"/>
        </w:rPr>
      </w:pPr>
      <w:r w:rsidRPr="00870246">
        <w:rPr>
          <w:rFonts w:ascii="Arial" w:hAnsi="Arial" w:cs="Arial"/>
        </w:rPr>
        <w:t>U ___________, ___________________</w:t>
      </w:r>
    </w:p>
    <w:p w:rsidR="004E45A7" w:rsidRPr="00870246" w:rsidRDefault="004E45A7" w:rsidP="004E45A7">
      <w:pPr>
        <w:pStyle w:val="Bezproreda"/>
        <w:jc w:val="both"/>
        <w:rPr>
          <w:rFonts w:ascii="Arial" w:hAnsi="Arial" w:cs="Arial"/>
          <w:i/>
        </w:rPr>
      </w:pPr>
      <w:r w:rsidRPr="00870246">
        <w:rPr>
          <w:rFonts w:ascii="Arial" w:hAnsi="Arial" w:cs="Arial"/>
          <w:i/>
        </w:rPr>
        <w:t xml:space="preserve">       (mjesto)                    (datum)</w:t>
      </w:r>
    </w:p>
    <w:p w:rsidR="004E45A7" w:rsidRPr="00870246" w:rsidRDefault="004E45A7" w:rsidP="004E45A7">
      <w:pPr>
        <w:pStyle w:val="Bezproreda"/>
        <w:jc w:val="both"/>
        <w:rPr>
          <w:rFonts w:ascii="Arial" w:hAnsi="Arial" w:cs="Arial"/>
        </w:rPr>
      </w:pPr>
    </w:p>
    <w:p w:rsidR="004E45A7" w:rsidRPr="004E45A7" w:rsidRDefault="004E45A7" w:rsidP="004E45A7">
      <w:pPr>
        <w:pStyle w:val="Bezproreda"/>
        <w:jc w:val="both"/>
        <w:rPr>
          <w:rFonts w:ascii="Arial" w:hAnsi="Arial" w:cs="Arial"/>
        </w:rPr>
      </w:pPr>
    </w:p>
    <w:p w:rsidR="002E26C7" w:rsidRPr="004E45A7" w:rsidRDefault="002E26C7" w:rsidP="002E26C7">
      <w:pPr>
        <w:pStyle w:val="Bezproreda"/>
        <w:jc w:val="both"/>
        <w:rPr>
          <w:rFonts w:ascii="Arial" w:hAnsi="Arial" w:cs="Arial"/>
          <w:b/>
        </w:rPr>
      </w:pPr>
    </w:p>
    <w:p w:rsidR="002E26C7" w:rsidRPr="004E45A7" w:rsidRDefault="002E26C7" w:rsidP="002E26C7">
      <w:pPr>
        <w:pStyle w:val="Bezproreda"/>
        <w:jc w:val="both"/>
        <w:rPr>
          <w:rFonts w:ascii="Arial" w:hAnsi="Arial" w:cs="Arial"/>
          <w:b/>
        </w:rPr>
      </w:pPr>
    </w:p>
    <w:p w:rsidR="002E26C7" w:rsidRPr="004E45A7" w:rsidRDefault="002E26C7" w:rsidP="002E26C7">
      <w:pPr>
        <w:pStyle w:val="Bezproreda"/>
        <w:jc w:val="both"/>
        <w:rPr>
          <w:rFonts w:ascii="Arial" w:hAnsi="Arial" w:cs="Arial"/>
          <w:b/>
        </w:rPr>
      </w:pPr>
    </w:p>
    <w:p w:rsidR="002E26C7" w:rsidRPr="004E45A7" w:rsidRDefault="002E26C7" w:rsidP="002E26C7">
      <w:pPr>
        <w:pStyle w:val="Bezproreda"/>
        <w:jc w:val="both"/>
        <w:rPr>
          <w:rFonts w:ascii="Arial" w:hAnsi="Arial" w:cs="Arial"/>
          <w:b/>
        </w:rPr>
      </w:pPr>
    </w:p>
    <w:p w:rsidR="002E26C7" w:rsidRPr="004E45A7" w:rsidRDefault="002E26C7" w:rsidP="002E26C7">
      <w:pPr>
        <w:pStyle w:val="Bezproreda"/>
        <w:jc w:val="both"/>
        <w:rPr>
          <w:rFonts w:ascii="Arial" w:hAnsi="Arial" w:cs="Arial"/>
          <w:b/>
        </w:rPr>
      </w:pPr>
    </w:p>
    <w:p w:rsidR="002E26C7" w:rsidRPr="004E45A7" w:rsidRDefault="002E26C7" w:rsidP="002E26C7">
      <w:pPr>
        <w:pStyle w:val="Bezproreda"/>
        <w:jc w:val="both"/>
        <w:rPr>
          <w:rFonts w:ascii="Arial" w:hAnsi="Arial" w:cs="Arial"/>
          <w:b/>
        </w:rPr>
      </w:pPr>
    </w:p>
    <w:p w:rsidR="002E26C7" w:rsidRPr="004E45A7" w:rsidRDefault="002E26C7" w:rsidP="002E26C7">
      <w:pPr>
        <w:pStyle w:val="Bezproreda"/>
        <w:jc w:val="both"/>
        <w:rPr>
          <w:rFonts w:ascii="Arial" w:hAnsi="Arial" w:cs="Arial"/>
          <w:b/>
        </w:rPr>
      </w:pPr>
    </w:p>
    <w:p w:rsidR="004E45A7" w:rsidRDefault="004E45A7" w:rsidP="002E26C7">
      <w:pPr>
        <w:pStyle w:val="Bezproreda"/>
        <w:jc w:val="both"/>
        <w:rPr>
          <w:rFonts w:ascii="Arial" w:hAnsi="Arial" w:cs="Arial"/>
          <w:b/>
        </w:rPr>
      </w:pPr>
    </w:p>
    <w:p w:rsidR="004E45A7" w:rsidRDefault="004E45A7" w:rsidP="002E26C7">
      <w:pPr>
        <w:pStyle w:val="Bezproreda"/>
        <w:jc w:val="both"/>
        <w:rPr>
          <w:rFonts w:ascii="Arial" w:hAnsi="Arial" w:cs="Arial"/>
          <w:b/>
        </w:rPr>
      </w:pPr>
    </w:p>
    <w:p w:rsidR="004E45A7" w:rsidRPr="00480BE3" w:rsidRDefault="00263A5A" w:rsidP="004E45A7">
      <w:pPr>
        <w:spacing w:after="0" w:line="240" w:lineRule="auto"/>
        <w:jc w:val="both"/>
        <w:rPr>
          <w:rFonts w:eastAsia="Times New Roman" w:cs="Arial"/>
          <w:sz w:val="22"/>
          <w:lang w:eastAsia="hr-HR"/>
        </w:rPr>
      </w:pPr>
      <w:r w:rsidRPr="004E45A7">
        <w:rPr>
          <w:rFonts w:cs="Arial"/>
          <w:b/>
          <w:sz w:val="22"/>
        </w:rPr>
        <w:t xml:space="preserve">NAPOMENA: </w:t>
      </w:r>
      <w:r w:rsidRPr="004E45A7">
        <w:rPr>
          <w:rFonts w:cs="Arial"/>
          <w:sz w:val="22"/>
        </w:rPr>
        <w:t>i</w:t>
      </w:r>
      <w:bookmarkStart w:id="0" w:name="_GoBack"/>
      <w:bookmarkEnd w:id="0"/>
      <w:r w:rsidRPr="004E45A7">
        <w:rPr>
          <w:rFonts w:cs="Arial"/>
          <w:sz w:val="22"/>
        </w:rPr>
        <w:t>spunjeni</w:t>
      </w:r>
      <w:r w:rsidRPr="004E45A7">
        <w:rPr>
          <w:rFonts w:cs="Arial"/>
          <w:b/>
          <w:sz w:val="22"/>
        </w:rPr>
        <w:t xml:space="preserve"> </w:t>
      </w:r>
      <w:r w:rsidRPr="004E45A7">
        <w:rPr>
          <w:rFonts w:cs="Arial"/>
          <w:sz w:val="22"/>
        </w:rPr>
        <w:t>obrazac dostavlja se putem elektron</w:t>
      </w:r>
      <w:r w:rsidR="004E45A7" w:rsidRPr="004E45A7">
        <w:rPr>
          <w:rFonts w:cs="Arial"/>
          <w:sz w:val="22"/>
        </w:rPr>
        <w:t xml:space="preserve">ičke pošte: </w:t>
      </w:r>
      <w:hyperlink r:id="rId7" w:history="1">
        <w:r w:rsidR="004E45A7" w:rsidRPr="004E45A7">
          <w:rPr>
            <w:rStyle w:val="Istaknuto"/>
            <w:rFonts w:cs="Arial"/>
            <w:bCs/>
            <w:i w:val="0"/>
            <w:color w:val="157FFF"/>
            <w:sz w:val="22"/>
            <w:u w:val="single"/>
            <w:shd w:val="clear" w:color="auto" w:fill="FFFFFF"/>
          </w:rPr>
          <w:t>ured@ss-obrtnicka-opatija.skole.hr</w:t>
        </w:r>
      </w:hyperlink>
      <w:r w:rsidR="004E45A7" w:rsidRPr="004E45A7">
        <w:rPr>
          <w:rFonts w:cs="Arial"/>
          <w:i/>
          <w:sz w:val="22"/>
        </w:rPr>
        <w:t xml:space="preserve"> </w:t>
      </w:r>
      <w:r w:rsidR="00480BE3">
        <w:rPr>
          <w:rFonts w:cs="Arial"/>
          <w:sz w:val="22"/>
        </w:rPr>
        <w:t>najkasnije 24 sata prije početka sjednice.</w:t>
      </w:r>
    </w:p>
    <w:sectPr w:rsidR="004E45A7" w:rsidRPr="00480BE3" w:rsidSect="00C35A59"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A46" w:rsidRDefault="009D6A46">
      <w:r>
        <w:separator/>
      </w:r>
    </w:p>
  </w:endnote>
  <w:endnote w:type="continuationSeparator" w:id="0">
    <w:p w:rsidR="009D6A46" w:rsidRDefault="009D6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A46" w:rsidRDefault="009D6A46">
      <w:r>
        <w:separator/>
      </w:r>
    </w:p>
  </w:footnote>
  <w:footnote w:type="continuationSeparator" w:id="0">
    <w:p w:rsidR="009D6A46" w:rsidRDefault="009D6A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E60D5"/>
    <w:multiLevelType w:val="hybridMultilevel"/>
    <w:tmpl w:val="5C64DE00"/>
    <w:lvl w:ilvl="0" w:tplc="E9723E66">
      <w:start w:val="43"/>
      <w:numFmt w:val="bullet"/>
      <w:lvlText w:val="-"/>
      <w:lvlJc w:val="left"/>
      <w:pPr>
        <w:ind w:left="177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0C2642A5"/>
    <w:multiLevelType w:val="hybridMultilevel"/>
    <w:tmpl w:val="75DE52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109F5"/>
    <w:multiLevelType w:val="hybridMultilevel"/>
    <w:tmpl w:val="53CAD940"/>
    <w:lvl w:ilvl="0" w:tplc="041A0015">
      <w:start w:val="1"/>
      <w:numFmt w:val="upperLetter"/>
      <w:lvlText w:val="%1."/>
      <w:lvlJc w:val="left"/>
      <w:pPr>
        <w:ind w:left="1353" w:hanging="360"/>
      </w:pPr>
    </w:lvl>
    <w:lvl w:ilvl="1" w:tplc="041A0019" w:tentative="1">
      <w:start w:val="1"/>
      <w:numFmt w:val="lowerLetter"/>
      <w:lvlText w:val="%2."/>
      <w:lvlJc w:val="left"/>
      <w:pPr>
        <w:ind w:left="2073" w:hanging="360"/>
      </w:pPr>
    </w:lvl>
    <w:lvl w:ilvl="2" w:tplc="041A001B" w:tentative="1">
      <w:start w:val="1"/>
      <w:numFmt w:val="lowerRoman"/>
      <w:lvlText w:val="%3."/>
      <w:lvlJc w:val="right"/>
      <w:pPr>
        <w:ind w:left="2793" w:hanging="180"/>
      </w:pPr>
    </w:lvl>
    <w:lvl w:ilvl="3" w:tplc="041A000F" w:tentative="1">
      <w:start w:val="1"/>
      <w:numFmt w:val="decimal"/>
      <w:lvlText w:val="%4."/>
      <w:lvlJc w:val="left"/>
      <w:pPr>
        <w:ind w:left="3513" w:hanging="360"/>
      </w:pPr>
    </w:lvl>
    <w:lvl w:ilvl="4" w:tplc="041A0019" w:tentative="1">
      <w:start w:val="1"/>
      <w:numFmt w:val="lowerLetter"/>
      <w:lvlText w:val="%5."/>
      <w:lvlJc w:val="left"/>
      <w:pPr>
        <w:ind w:left="4233" w:hanging="360"/>
      </w:pPr>
    </w:lvl>
    <w:lvl w:ilvl="5" w:tplc="041A001B" w:tentative="1">
      <w:start w:val="1"/>
      <w:numFmt w:val="lowerRoman"/>
      <w:lvlText w:val="%6."/>
      <w:lvlJc w:val="right"/>
      <w:pPr>
        <w:ind w:left="4953" w:hanging="180"/>
      </w:pPr>
    </w:lvl>
    <w:lvl w:ilvl="6" w:tplc="041A000F" w:tentative="1">
      <w:start w:val="1"/>
      <w:numFmt w:val="decimal"/>
      <w:lvlText w:val="%7."/>
      <w:lvlJc w:val="left"/>
      <w:pPr>
        <w:ind w:left="5673" w:hanging="360"/>
      </w:pPr>
    </w:lvl>
    <w:lvl w:ilvl="7" w:tplc="041A0019" w:tentative="1">
      <w:start w:val="1"/>
      <w:numFmt w:val="lowerLetter"/>
      <w:lvlText w:val="%8."/>
      <w:lvlJc w:val="left"/>
      <w:pPr>
        <w:ind w:left="6393" w:hanging="360"/>
      </w:pPr>
    </w:lvl>
    <w:lvl w:ilvl="8" w:tplc="041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140D667A"/>
    <w:multiLevelType w:val="hybridMultilevel"/>
    <w:tmpl w:val="23BADF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53D50"/>
    <w:multiLevelType w:val="hybridMultilevel"/>
    <w:tmpl w:val="BAC4963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D6941"/>
    <w:multiLevelType w:val="hybridMultilevel"/>
    <w:tmpl w:val="7B5A9376"/>
    <w:lvl w:ilvl="0" w:tplc="041A0015">
      <w:start w:val="1"/>
      <w:numFmt w:val="upperLetter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6FB2407"/>
    <w:multiLevelType w:val="hybridMultilevel"/>
    <w:tmpl w:val="C6F892A0"/>
    <w:lvl w:ilvl="0" w:tplc="9FA86EE2">
      <w:start w:val="1"/>
      <w:numFmt w:val="decimal"/>
      <w:lvlText w:val="%1."/>
      <w:lvlJc w:val="left"/>
      <w:pPr>
        <w:ind w:left="644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1AF3815"/>
    <w:multiLevelType w:val="hybridMultilevel"/>
    <w:tmpl w:val="84A08D24"/>
    <w:lvl w:ilvl="0" w:tplc="041A0015">
      <w:start w:val="1"/>
      <w:numFmt w:val="upperLetter"/>
      <w:lvlText w:val="%1."/>
      <w:lvlJc w:val="left"/>
      <w:pPr>
        <w:ind w:left="1637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D965A3"/>
    <w:multiLevelType w:val="hybridMultilevel"/>
    <w:tmpl w:val="B2C6FC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A95367"/>
    <w:multiLevelType w:val="hybridMultilevel"/>
    <w:tmpl w:val="990E59AE"/>
    <w:lvl w:ilvl="0" w:tplc="654EE60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DC7F6E"/>
    <w:multiLevelType w:val="hybridMultilevel"/>
    <w:tmpl w:val="2A38139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12405E7"/>
    <w:multiLevelType w:val="hybridMultilevel"/>
    <w:tmpl w:val="2F2E53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5F3D06"/>
    <w:multiLevelType w:val="hybridMultilevel"/>
    <w:tmpl w:val="BC242FE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F50DA9"/>
    <w:multiLevelType w:val="hybridMultilevel"/>
    <w:tmpl w:val="80523AF4"/>
    <w:lvl w:ilvl="0" w:tplc="654EE602">
      <w:numFmt w:val="bullet"/>
      <w:lvlText w:val="-"/>
      <w:lvlJc w:val="left"/>
      <w:pPr>
        <w:ind w:left="177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4" w15:restartNumberingAfterBreak="0">
    <w:nsid w:val="57F35829"/>
    <w:multiLevelType w:val="hybridMultilevel"/>
    <w:tmpl w:val="1C4612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5459D9"/>
    <w:multiLevelType w:val="hybridMultilevel"/>
    <w:tmpl w:val="2C32EEE2"/>
    <w:lvl w:ilvl="0" w:tplc="6A64D788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AE4774"/>
    <w:multiLevelType w:val="hybridMultilevel"/>
    <w:tmpl w:val="07FA51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010E0D"/>
    <w:multiLevelType w:val="hybridMultilevel"/>
    <w:tmpl w:val="8E968580"/>
    <w:lvl w:ilvl="0" w:tplc="041A0015">
      <w:start w:val="1"/>
      <w:numFmt w:val="upperLetter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39A5051"/>
    <w:multiLevelType w:val="hybridMultilevel"/>
    <w:tmpl w:val="A1244E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161D5A"/>
    <w:multiLevelType w:val="hybridMultilevel"/>
    <w:tmpl w:val="66A2EE9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45B2893"/>
    <w:multiLevelType w:val="hybridMultilevel"/>
    <w:tmpl w:val="09AEB5C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4D30A42"/>
    <w:multiLevelType w:val="hybridMultilevel"/>
    <w:tmpl w:val="6C068F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F244E0"/>
    <w:multiLevelType w:val="hybridMultilevel"/>
    <w:tmpl w:val="ED64C2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B04BEA"/>
    <w:multiLevelType w:val="hybridMultilevel"/>
    <w:tmpl w:val="151ADA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E04339"/>
    <w:multiLevelType w:val="hybridMultilevel"/>
    <w:tmpl w:val="581C7D80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5">
      <w:start w:val="1"/>
      <w:numFmt w:val="upperLetter"/>
      <w:lvlText w:val="%3."/>
      <w:lvlJc w:val="left"/>
      <w:pPr>
        <w:ind w:left="1173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07220A"/>
    <w:multiLevelType w:val="hybridMultilevel"/>
    <w:tmpl w:val="AA0C0F6E"/>
    <w:lvl w:ilvl="0" w:tplc="7396BB66">
      <w:start w:val="201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1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8"/>
  </w:num>
  <w:num w:numId="9">
    <w:abstractNumId w:val="14"/>
  </w:num>
  <w:num w:numId="10">
    <w:abstractNumId w:val="24"/>
  </w:num>
  <w:num w:numId="11">
    <w:abstractNumId w:val="2"/>
  </w:num>
  <w:num w:numId="12">
    <w:abstractNumId w:val="17"/>
  </w:num>
  <w:num w:numId="13">
    <w:abstractNumId w:val="7"/>
  </w:num>
  <w:num w:numId="14">
    <w:abstractNumId w:val="5"/>
  </w:num>
  <w:num w:numId="15">
    <w:abstractNumId w:val="18"/>
  </w:num>
  <w:num w:numId="16">
    <w:abstractNumId w:val="16"/>
  </w:num>
  <w:num w:numId="17">
    <w:abstractNumId w:val="25"/>
  </w:num>
  <w:num w:numId="18">
    <w:abstractNumId w:val="6"/>
  </w:num>
  <w:num w:numId="19">
    <w:abstractNumId w:val="6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</w:num>
  <w:num w:numId="22">
    <w:abstractNumId w:val="23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15"/>
  </w:num>
  <w:num w:numId="26">
    <w:abstractNumId w:val="15"/>
  </w:num>
  <w:num w:numId="27">
    <w:abstractNumId w:val="3"/>
  </w:num>
  <w:num w:numId="28">
    <w:abstractNumId w:val="22"/>
  </w:num>
  <w:num w:numId="29">
    <w:abstractNumId w:val="0"/>
  </w:num>
  <w:num w:numId="30">
    <w:abstractNumId w:val="13"/>
  </w:num>
  <w:num w:numId="31">
    <w:abstractNumId w:val="9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5D2"/>
    <w:rsid w:val="00003C92"/>
    <w:rsid w:val="00007709"/>
    <w:rsid w:val="00022A16"/>
    <w:rsid w:val="00024B07"/>
    <w:rsid w:val="0004612C"/>
    <w:rsid w:val="00046139"/>
    <w:rsid w:val="0005389B"/>
    <w:rsid w:val="00057E5B"/>
    <w:rsid w:val="000A15BB"/>
    <w:rsid w:val="00101D50"/>
    <w:rsid w:val="00110656"/>
    <w:rsid w:val="00111FD3"/>
    <w:rsid w:val="00137179"/>
    <w:rsid w:val="00137BB7"/>
    <w:rsid w:val="00154648"/>
    <w:rsid w:val="0017450A"/>
    <w:rsid w:val="00175CC6"/>
    <w:rsid w:val="0017640D"/>
    <w:rsid w:val="00187B94"/>
    <w:rsid w:val="001A5186"/>
    <w:rsid w:val="001A7429"/>
    <w:rsid w:val="001B27AB"/>
    <w:rsid w:val="001B4AC3"/>
    <w:rsid w:val="002067BF"/>
    <w:rsid w:val="00227B93"/>
    <w:rsid w:val="002343A4"/>
    <w:rsid w:val="00263A5A"/>
    <w:rsid w:val="002E086E"/>
    <w:rsid w:val="002E26C7"/>
    <w:rsid w:val="002E2BD5"/>
    <w:rsid w:val="002E5A69"/>
    <w:rsid w:val="002F4F39"/>
    <w:rsid w:val="0031782B"/>
    <w:rsid w:val="003332B2"/>
    <w:rsid w:val="003415FC"/>
    <w:rsid w:val="00370EEC"/>
    <w:rsid w:val="00380103"/>
    <w:rsid w:val="003C1DBA"/>
    <w:rsid w:val="003D162D"/>
    <w:rsid w:val="003E3C7F"/>
    <w:rsid w:val="003F120D"/>
    <w:rsid w:val="003F32B9"/>
    <w:rsid w:val="003F609C"/>
    <w:rsid w:val="004100C6"/>
    <w:rsid w:val="00426E12"/>
    <w:rsid w:val="00430F98"/>
    <w:rsid w:val="00434354"/>
    <w:rsid w:val="00460115"/>
    <w:rsid w:val="00464159"/>
    <w:rsid w:val="00480BE3"/>
    <w:rsid w:val="00492EAB"/>
    <w:rsid w:val="004E38A3"/>
    <w:rsid w:val="004E45A7"/>
    <w:rsid w:val="00502219"/>
    <w:rsid w:val="005330D3"/>
    <w:rsid w:val="0053607D"/>
    <w:rsid w:val="00536FAE"/>
    <w:rsid w:val="00551979"/>
    <w:rsid w:val="005B4958"/>
    <w:rsid w:val="005D42F0"/>
    <w:rsid w:val="005F0735"/>
    <w:rsid w:val="0061742A"/>
    <w:rsid w:val="00640098"/>
    <w:rsid w:val="00642EE1"/>
    <w:rsid w:val="006668F9"/>
    <w:rsid w:val="00671245"/>
    <w:rsid w:val="006844A8"/>
    <w:rsid w:val="0068700C"/>
    <w:rsid w:val="006C3C3B"/>
    <w:rsid w:val="006E10B1"/>
    <w:rsid w:val="00712301"/>
    <w:rsid w:val="00716ACE"/>
    <w:rsid w:val="0075262F"/>
    <w:rsid w:val="007726D4"/>
    <w:rsid w:val="0077760A"/>
    <w:rsid w:val="007A4FD2"/>
    <w:rsid w:val="007A7B65"/>
    <w:rsid w:val="008072AD"/>
    <w:rsid w:val="00823711"/>
    <w:rsid w:val="008328C3"/>
    <w:rsid w:val="00856762"/>
    <w:rsid w:val="00877FFD"/>
    <w:rsid w:val="008B7F38"/>
    <w:rsid w:val="008D4F0D"/>
    <w:rsid w:val="009144F2"/>
    <w:rsid w:val="009157FC"/>
    <w:rsid w:val="00943658"/>
    <w:rsid w:val="0095405E"/>
    <w:rsid w:val="00971C3F"/>
    <w:rsid w:val="00981E21"/>
    <w:rsid w:val="009D6A46"/>
    <w:rsid w:val="00A0224D"/>
    <w:rsid w:val="00A060F2"/>
    <w:rsid w:val="00A43236"/>
    <w:rsid w:val="00A84B0D"/>
    <w:rsid w:val="00AA4667"/>
    <w:rsid w:val="00AA680F"/>
    <w:rsid w:val="00AE21D3"/>
    <w:rsid w:val="00AF52C7"/>
    <w:rsid w:val="00B011B4"/>
    <w:rsid w:val="00B05EE8"/>
    <w:rsid w:val="00B43C44"/>
    <w:rsid w:val="00B505D2"/>
    <w:rsid w:val="00B54C4F"/>
    <w:rsid w:val="00B57E69"/>
    <w:rsid w:val="00B57E76"/>
    <w:rsid w:val="00B64556"/>
    <w:rsid w:val="00B87272"/>
    <w:rsid w:val="00B94A1F"/>
    <w:rsid w:val="00BA4E48"/>
    <w:rsid w:val="00BD29B4"/>
    <w:rsid w:val="00BD5379"/>
    <w:rsid w:val="00BF2ACF"/>
    <w:rsid w:val="00BF3904"/>
    <w:rsid w:val="00C05E2E"/>
    <w:rsid w:val="00C20DD6"/>
    <w:rsid w:val="00C267BF"/>
    <w:rsid w:val="00C3568B"/>
    <w:rsid w:val="00C35A59"/>
    <w:rsid w:val="00C67DAA"/>
    <w:rsid w:val="00C726FF"/>
    <w:rsid w:val="00C82717"/>
    <w:rsid w:val="00CA338A"/>
    <w:rsid w:val="00D6164A"/>
    <w:rsid w:val="00D6750C"/>
    <w:rsid w:val="00D70A3C"/>
    <w:rsid w:val="00DB6DD6"/>
    <w:rsid w:val="00DB7DE5"/>
    <w:rsid w:val="00DC1EE4"/>
    <w:rsid w:val="00DC3EC8"/>
    <w:rsid w:val="00E14909"/>
    <w:rsid w:val="00E557EC"/>
    <w:rsid w:val="00E655B4"/>
    <w:rsid w:val="00EA5BC9"/>
    <w:rsid w:val="00EA7EC6"/>
    <w:rsid w:val="00EC2780"/>
    <w:rsid w:val="00F01AE6"/>
    <w:rsid w:val="00F23430"/>
    <w:rsid w:val="00F263D7"/>
    <w:rsid w:val="00F36F15"/>
    <w:rsid w:val="00F67AFB"/>
    <w:rsid w:val="00F767AD"/>
    <w:rsid w:val="00FA50FA"/>
    <w:rsid w:val="00FB10EF"/>
    <w:rsid w:val="00FD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1C3C7C"/>
  <w15:docId w15:val="{8CD7D4E2-823B-4B2E-9261-8CE2CE349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6E12"/>
    <w:pPr>
      <w:spacing w:after="200" w:line="276" w:lineRule="auto"/>
    </w:pPr>
    <w:rPr>
      <w:rFonts w:ascii="Arial" w:eastAsia="Calibri" w:hAnsi="Arial"/>
      <w:sz w:val="24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nhideWhenUsed/>
    <w:rsid w:val="00426E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link w:val="Zaglavlje"/>
    <w:rsid w:val="00426E12"/>
    <w:rPr>
      <w:rFonts w:ascii="Arial" w:eastAsia="Calibri" w:hAnsi="Arial"/>
      <w:sz w:val="24"/>
      <w:szCs w:val="22"/>
      <w:lang w:val="hr-HR" w:eastAsia="en-US" w:bidi="ar-SA"/>
    </w:rPr>
  </w:style>
  <w:style w:type="paragraph" w:styleId="Podnoje">
    <w:name w:val="footer"/>
    <w:basedOn w:val="Normal"/>
    <w:link w:val="PodnojeChar"/>
    <w:unhideWhenUsed/>
    <w:rsid w:val="00426E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link w:val="Podnoje"/>
    <w:rsid w:val="00426E12"/>
    <w:rPr>
      <w:rFonts w:ascii="Arial" w:eastAsia="Calibri" w:hAnsi="Arial"/>
      <w:sz w:val="24"/>
      <w:szCs w:val="22"/>
      <w:lang w:val="hr-HR" w:eastAsia="en-US" w:bidi="ar-SA"/>
    </w:rPr>
  </w:style>
  <w:style w:type="character" w:styleId="Hiperveza">
    <w:name w:val="Hyperlink"/>
    <w:unhideWhenUsed/>
    <w:rsid w:val="00426E12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716ACE"/>
    <w:pPr>
      <w:spacing w:after="160" w:line="259" w:lineRule="auto"/>
      <w:ind w:left="720"/>
      <w:contextualSpacing/>
    </w:pPr>
    <w:rPr>
      <w:rFonts w:ascii="Calibri" w:hAnsi="Calibri"/>
      <w:sz w:val="22"/>
    </w:rPr>
  </w:style>
  <w:style w:type="paragraph" w:customStyle="1" w:styleId="tb-na16">
    <w:name w:val="tb-na16"/>
    <w:basedOn w:val="Normal"/>
    <w:rsid w:val="00716ACE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hr-HR"/>
    </w:rPr>
  </w:style>
  <w:style w:type="paragraph" w:customStyle="1" w:styleId="t-9-8">
    <w:name w:val="t-9-8"/>
    <w:basedOn w:val="Normal"/>
    <w:rsid w:val="00716ACE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hr-HR"/>
    </w:rPr>
  </w:style>
  <w:style w:type="paragraph" w:styleId="Tekstbalonia">
    <w:name w:val="Balloon Text"/>
    <w:basedOn w:val="Normal"/>
    <w:link w:val="TekstbaloniaChar"/>
    <w:rsid w:val="007776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77760A"/>
    <w:rPr>
      <w:rFonts w:ascii="Segoe UI" w:eastAsia="Calibri" w:hAnsi="Segoe UI" w:cs="Segoe UI"/>
      <w:sz w:val="18"/>
      <w:szCs w:val="18"/>
      <w:lang w:eastAsia="en-US"/>
    </w:rPr>
  </w:style>
  <w:style w:type="paragraph" w:styleId="Bezproreda">
    <w:name w:val="No Spacing"/>
    <w:basedOn w:val="Normal"/>
    <w:uiPriority w:val="1"/>
    <w:qFormat/>
    <w:rsid w:val="00263A5A"/>
    <w:pPr>
      <w:spacing w:after="0" w:line="240" w:lineRule="auto"/>
    </w:pPr>
    <w:rPr>
      <w:rFonts w:ascii="Calibri" w:hAnsi="Calibri"/>
      <w:sz w:val="22"/>
      <w:lang w:bidi="en-US"/>
    </w:rPr>
  </w:style>
  <w:style w:type="character" w:styleId="Istaknuto">
    <w:name w:val="Emphasis"/>
    <w:basedOn w:val="Zadanifontodlomka"/>
    <w:uiPriority w:val="20"/>
    <w:qFormat/>
    <w:rsid w:val="004E45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8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red@ss-obrtnicka-opatija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radovic\AppData\Roaming\Microsoft\Predlo&#353;ci\eios_memo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eios_memo2.dot</Template>
  <TotalTime>7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elektro</Company>
  <LinksUpToDate>false</LinksUpToDate>
  <CharactersWithSpaces>967</CharactersWithSpaces>
  <SharedDoc>false</SharedDoc>
  <HLinks>
    <vt:vector size="12" baseType="variant">
      <vt:variant>
        <vt:i4>5898356</vt:i4>
      </vt:variant>
      <vt:variant>
        <vt:i4>3</vt:i4>
      </vt:variant>
      <vt:variant>
        <vt:i4>0</vt:i4>
      </vt:variant>
      <vt:variant>
        <vt:i4>5</vt:i4>
      </vt:variant>
      <vt:variant>
        <vt:lpwstr>mailto:eios@eios.hr</vt:lpwstr>
      </vt:variant>
      <vt:variant>
        <vt:lpwstr/>
      </vt:variant>
      <vt:variant>
        <vt:i4>8192034</vt:i4>
      </vt:variant>
      <vt:variant>
        <vt:i4>0</vt:i4>
      </vt:variant>
      <vt:variant>
        <vt:i4>0</vt:i4>
      </vt:variant>
      <vt:variant>
        <vt:i4>5</vt:i4>
      </vt:variant>
      <vt:variant>
        <vt:lpwstr>http://www.eios.hr/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sradovic</dc:creator>
  <cp:lastModifiedBy>Tajnica</cp:lastModifiedBy>
  <cp:revision>5</cp:revision>
  <cp:lastPrinted>2019-11-28T13:31:00Z</cp:lastPrinted>
  <dcterms:created xsi:type="dcterms:W3CDTF">2025-06-17T11:53:00Z</dcterms:created>
  <dcterms:modified xsi:type="dcterms:W3CDTF">2025-06-18T13:30:00Z</dcterms:modified>
</cp:coreProperties>
</file>